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46" w:rsidRPr="001724D6" w:rsidRDefault="00AC0C46" w:rsidP="001724D6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 w:rsidRPr="001724D6">
        <w:rPr>
          <w:rFonts w:ascii="Times New Roman" w:hAnsi="Times New Roman" w:cs="Times New Roman"/>
          <w:sz w:val="24"/>
          <w:szCs w:val="24"/>
        </w:rPr>
        <w:t>Р О С С И Й С К А Я   Ф Е Д Е Р А Ц И Я</w:t>
      </w:r>
    </w:p>
    <w:p w:rsidR="00AC0C46" w:rsidRPr="001724D6" w:rsidRDefault="00AC0C46" w:rsidP="001724D6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 w:rsidRPr="001724D6">
        <w:rPr>
          <w:rFonts w:ascii="Times New Roman" w:hAnsi="Times New Roman" w:cs="Times New Roman"/>
          <w:sz w:val="24"/>
          <w:szCs w:val="24"/>
        </w:rPr>
        <w:t>ГОРОДСКОЙ ОКРУГ «ГОРОД КЛИНЦЫ БРЯНСКОЙ ОБЛАСТИ»</w:t>
      </w:r>
    </w:p>
    <w:p w:rsidR="00AC0C46" w:rsidRPr="005003D0" w:rsidRDefault="00AC0C46">
      <w:pPr>
        <w:pStyle w:val="ConsPlusTitle"/>
        <w:jc w:val="center"/>
        <w:rPr>
          <w:b w:val="0"/>
          <w:bCs w:val="0"/>
        </w:rPr>
      </w:pPr>
      <w:r w:rsidRPr="005003D0">
        <w:rPr>
          <w:b w:val="0"/>
          <w:bCs w:val="0"/>
        </w:rPr>
        <w:t>КЛИНЦОВСКИЙ ГОРОДСКОЙ СОВЕТ НАРОДНЫХ ДЕПУТАТОВ</w:t>
      </w:r>
    </w:p>
    <w:p w:rsidR="00AC0C46" w:rsidRPr="005003D0" w:rsidRDefault="00AC0C46">
      <w:pPr>
        <w:pStyle w:val="ConsPlusTitle"/>
        <w:jc w:val="center"/>
        <w:rPr>
          <w:b w:val="0"/>
          <w:bCs w:val="0"/>
        </w:rPr>
      </w:pPr>
    </w:p>
    <w:p w:rsidR="00AC0C46" w:rsidRDefault="00AC0C46">
      <w:pPr>
        <w:pStyle w:val="ConsPlusTitle"/>
        <w:jc w:val="center"/>
        <w:rPr>
          <w:b w:val="0"/>
          <w:bCs w:val="0"/>
        </w:rPr>
      </w:pPr>
      <w:r w:rsidRPr="005003D0">
        <w:rPr>
          <w:b w:val="0"/>
          <w:bCs w:val="0"/>
        </w:rPr>
        <w:t>Р</w:t>
      </w:r>
      <w:r>
        <w:rPr>
          <w:b w:val="0"/>
          <w:bCs w:val="0"/>
        </w:rPr>
        <w:t xml:space="preserve"> </w:t>
      </w:r>
      <w:r w:rsidRPr="005003D0">
        <w:rPr>
          <w:b w:val="0"/>
          <w:bCs w:val="0"/>
        </w:rPr>
        <w:t>Е</w:t>
      </w:r>
      <w:r>
        <w:rPr>
          <w:b w:val="0"/>
          <w:bCs w:val="0"/>
        </w:rPr>
        <w:t xml:space="preserve"> </w:t>
      </w:r>
      <w:r w:rsidRPr="005003D0">
        <w:rPr>
          <w:b w:val="0"/>
          <w:bCs w:val="0"/>
        </w:rPr>
        <w:t>Ш</w:t>
      </w:r>
      <w:r>
        <w:rPr>
          <w:b w:val="0"/>
          <w:bCs w:val="0"/>
        </w:rPr>
        <w:t xml:space="preserve"> </w:t>
      </w:r>
      <w:r w:rsidRPr="005003D0">
        <w:rPr>
          <w:b w:val="0"/>
          <w:bCs w:val="0"/>
        </w:rPr>
        <w:t>Е</w:t>
      </w:r>
      <w:r>
        <w:rPr>
          <w:b w:val="0"/>
          <w:bCs w:val="0"/>
        </w:rPr>
        <w:t xml:space="preserve"> </w:t>
      </w:r>
      <w:r w:rsidRPr="005003D0">
        <w:rPr>
          <w:b w:val="0"/>
          <w:bCs w:val="0"/>
        </w:rPr>
        <w:t>Н</w:t>
      </w:r>
      <w:r>
        <w:rPr>
          <w:b w:val="0"/>
          <w:bCs w:val="0"/>
        </w:rPr>
        <w:t xml:space="preserve"> </w:t>
      </w:r>
      <w:r w:rsidRPr="005003D0">
        <w:rPr>
          <w:b w:val="0"/>
          <w:bCs w:val="0"/>
        </w:rPr>
        <w:t>И</w:t>
      </w:r>
      <w:r>
        <w:rPr>
          <w:b w:val="0"/>
          <w:bCs w:val="0"/>
        </w:rPr>
        <w:t xml:space="preserve"> </w:t>
      </w:r>
      <w:r w:rsidRPr="005003D0">
        <w:rPr>
          <w:b w:val="0"/>
          <w:bCs w:val="0"/>
        </w:rPr>
        <w:t>Е</w:t>
      </w:r>
    </w:p>
    <w:p w:rsidR="00AC0C46" w:rsidRDefault="00AC0C46" w:rsidP="001724D6">
      <w:pPr>
        <w:pStyle w:val="ConsPlusTitle"/>
        <w:rPr>
          <w:b w:val="0"/>
          <w:bCs w:val="0"/>
        </w:rPr>
      </w:pPr>
    </w:p>
    <w:p w:rsidR="00AC0C46" w:rsidRDefault="00AC0C46" w:rsidP="001724D6">
      <w:pPr>
        <w:pStyle w:val="ConsPlusTitle"/>
        <w:rPr>
          <w:b w:val="0"/>
          <w:bCs w:val="0"/>
        </w:rPr>
      </w:pPr>
    </w:p>
    <w:p w:rsidR="00AC0C46" w:rsidRDefault="00AC0C46" w:rsidP="001724D6">
      <w:pPr>
        <w:pStyle w:val="ConsPlusTitle"/>
        <w:rPr>
          <w:b w:val="0"/>
          <w:bCs w:val="0"/>
        </w:rPr>
      </w:pPr>
      <w:r w:rsidRPr="005003D0">
        <w:rPr>
          <w:b w:val="0"/>
          <w:bCs w:val="0"/>
        </w:rPr>
        <w:t xml:space="preserve">от </w:t>
      </w:r>
      <w:r>
        <w:rPr>
          <w:b w:val="0"/>
          <w:bCs w:val="0"/>
        </w:rPr>
        <w:t>27.04.</w:t>
      </w:r>
      <w:r w:rsidRPr="005003D0">
        <w:rPr>
          <w:b w:val="0"/>
          <w:bCs w:val="0"/>
        </w:rPr>
        <w:t>201</w:t>
      </w:r>
      <w:r>
        <w:rPr>
          <w:b w:val="0"/>
          <w:bCs w:val="0"/>
        </w:rPr>
        <w:t>6</w:t>
      </w:r>
      <w:r w:rsidRPr="005003D0">
        <w:rPr>
          <w:b w:val="0"/>
          <w:bCs w:val="0"/>
        </w:rPr>
        <w:t xml:space="preserve"> г. N </w:t>
      </w:r>
      <w:r>
        <w:rPr>
          <w:b w:val="0"/>
          <w:bCs w:val="0"/>
        </w:rPr>
        <w:t>6-287</w:t>
      </w:r>
    </w:p>
    <w:p w:rsidR="00AC0C46" w:rsidRPr="005003D0" w:rsidRDefault="00AC0C46" w:rsidP="001724D6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        г.Клинцы </w:t>
      </w:r>
    </w:p>
    <w:p w:rsidR="00AC0C46" w:rsidRDefault="00AC0C46" w:rsidP="005003D0">
      <w:pPr>
        <w:pStyle w:val="ConsPlusTitle"/>
        <w:jc w:val="center"/>
      </w:pPr>
    </w:p>
    <w:p w:rsidR="00AC0C46" w:rsidRPr="001724D6" w:rsidRDefault="00AC0C46" w:rsidP="001724D6">
      <w:pPr>
        <w:pStyle w:val="ConsPlusNormal"/>
      </w:pPr>
      <w:r w:rsidRPr="001724D6">
        <w:t xml:space="preserve">Об утверждении Порядка организации и </w:t>
      </w:r>
    </w:p>
    <w:p w:rsidR="00AC0C46" w:rsidRPr="001724D6" w:rsidRDefault="00AC0C46" w:rsidP="001724D6">
      <w:pPr>
        <w:pStyle w:val="ConsPlusNormal"/>
      </w:pPr>
      <w:r w:rsidRPr="001724D6">
        <w:t xml:space="preserve">осуществления контроля в области </w:t>
      </w:r>
    </w:p>
    <w:p w:rsidR="00AC0C46" w:rsidRPr="001724D6" w:rsidRDefault="00AC0C46" w:rsidP="001724D6">
      <w:pPr>
        <w:pStyle w:val="ConsPlusNormal"/>
      </w:pPr>
      <w:r w:rsidRPr="001724D6">
        <w:t xml:space="preserve">использования и охраны недр при добыче </w:t>
      </w:r>
    </w:p>
    <w:p w:rsidR="00AC0C46" w:rsidRPr="001724D6" w:rsidRDefault="00AC0C46" w:rsidP="001724D6">
      <w:pPr>
        <w:pStyle w:val="ConsPlusNormal"/>
      </w:pPr>
      <w:r w:rsidRPr="001724D6">
        <w:t xml:space="preserve">общераспространенных полезных </w:t>
      </w:r>
    </w:p>
    <w:p w:rsidR="00AC0C46" w:rsidRPr="001724D6" w:rsidRDefault="00AC0C46" w:rsidP="001724D6">
      <w:pPr>
        <w:pStyle w:val="ConsPlusNormal"/>
      </w:pPr>
      <w:r w:rsidRPr="001724D6">
        <w:t xml:space="preserve">ископаемых, а также при строительстве </w:t>
      </w:r>
    </w:p>
    <w:p w:rsidR="00AC0C46" w:rsidRPr="001724D6" w:rsidRDefault="00AC0C46" w:rsidP="001724D6">
      <w:pPr>
        <w:pStyle w:val="ConsPlusNormal"/>
      </w:pPr>
      <w:r w:rsidRPr="001724D6">
        <w:t xml:space="preserve">подземных сооружений, не связанных с </w:t>
      </w:r>
    </w:p>
    <w:p w:rsidR="00AC0C46" w:rsidRPr="001724D6" w:rsidRDefault="00AC0C46" w:rsidP="001724D6">
      <w:pPr>
        <w:pStyle w:val="ConsPlusNormal"/>
      </w:pPr>
      <w:r w:rsidRPr="001724D6">
        <w:t xml:space="preserve">добычей полезных ископаемых, на территории </w:t>
      </w:r>
    </w:p>
    <w:p w:rsidR="00AC0C46" w:rsidRPr="001724D6" w:rsidRDefault="00AC0C46" w:rsidP="001724D6">
      <w:pPr>
        <w:pStyle w:val="ConsPlusNormal"/>
      </w:pPr>
      <w:r w:rsidRPr="001724D6">
        <w:t>городского округа "город Клинцы Брянской области".</w:t>
      </w:r>
    </w:p>
    <w:p w:rsidR="00AC0C46" w:rsidRPr="005003D0" w:rsidRDefault="00AC0C46" w:rsidP="005003D0">
      <w:pPr>
        <w:pStyle w:val="ConsPlusNormal"/>
        <w:ind w:firstLine="540"/>
        <w:jc w:val="center"/>
      </w:pPr>
    </w:p>
    <w:p w:rsidR="00AC0C46" w:rsidRDefault="00AC0C46" w:rsidP="001724D6">
      <w:pPr>
        <w:pStyle w:val="ConsPlusNormal"/>
        <w:jc w:val="both"/>
      </w:pPr>
    </w:p>
    <w:p w:rsidR="00AC0C46" w:rsidRDefault="00AC0C46" w:rsidP="006F2086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17.1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Pr="006F2086">
          <w:rPr>
            <w:color w:val="0000FF"/>
          </w:rPr>
          <w:t>статьей 5</w:t>
        </w:r>
      </w:hyperlink>
      <w:r w:rsidRPr="006F2086">
        <w:t xml:space="preserve"> Закона Российской Федерации от 2</w:t>
      </w:r>
      <w:r>
        <w:t>1.02.1992 N 2395-1 "О недрах",</w:t>
      </w:r>
      <w:r w:rsidRPr="006F2086">
        <w:t xml:space="preserve"> Федеральным </w:t>
      </w:r>
      <w:hyperlink r:id="rId8" w:history="1">
        <w:r w:rsidRPr="006F2086">
          <w:rPr>
            <w:color w:val="0000FF"/>
          </w:rPr>
          <w:t>законом</w:t>
        </w:r>
      </w:hyperlink>
      <w:r w:rsidRPr="006F2086"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городского округа "город Клинцы Брянской области"  и предложения Клинцовской городской администрации от 15.04.2016 года        № 1728-4 Клинцовский городской Совет народных депутатов </w:t>
      </w:r>
    </w:p>
    <w:p w:rsidR="00AC0C46" w:rsidRDefault="00AC0C46" w:rsidP="001724D6">
      <w:pPr>
        <w:pStyle w:val="ConsPlusNormal"/>
        <w:jc w:val="both"/>
      </w:pPr>
    </w:p>
    <w:p w:rsidR="00AC0C46" w:rsidRDefault="00AC0C46" w:rsidP="001724D6">
      <w:pPr>
        <w:pStyle w:val="ConsPlusNormal"/>
        <w:jc w:val="both"/>
      </w:pPr>
      <w:r>
        <w:t>Р Е Ш И Л:</w:t>
      </w:r>
    </w:p>
    <w:p w:rsidR="00AC0C46" w:rsidRPr="006F2086" w:rsidRDefault="00AC0C46" w:rsidP="001724D6">
      <w:pPr>
        <w:pStyle w:val="ConsPlusNormal"/>
        <w:jc w:val="both"/>
        <w:rPr>
          <w:b/>
          <w:bCs/>
        </w:rPr>
      </w:pPr>
    </w:p>
    <w:p w:rsidR="00AC0C46" w:rsidRDefault="00AC0C46" w:rsidP="005003D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</w:t>
      </w:r>
      <w:r w:rsidRPr="005003D0">
        <w:t>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</w:t>
      </w:r>
      <w:r>
        <w:t>х, на территории городского округа "город Клинцы Брянской области".</w:t>
      </w:r>
    </w:p>
    <w:p w:rsidR="00AC0C46" w:rsidRPr="005003D0" w:rsidRDefault="00AC0C46" w:rsidP="005003D0">
      <w:pPr>
        <w:pStyle w:val="ConsPlusNormal"/>
        <w:ind w:firstLine="540"/>
        <w:jc w:val="both"/>
      </w:pPr>
    </w:p>
    <w:p w:rsidR="00AC0C46" w:rsidRDefault="00AC0C46">
      <w:pPr>
        <w:pStyle w:val="ConsPlusNormal"/>
        <w:ind w:firstLine="540"/>
        <w:jc w:val="both"/>
      </w:pPr>
      <w:r>
        <w:t>2. Настоящее Решение вступает в силу с момента опубликования.</w:t>
      </w:r>
    </w:p>
    <w:p w:rsidR="00AC0C46" w:rsidRDefault="00AC0C46">
      <w:pPr>
        <w:pStyle w:val="ConsPlusNormal"/>
        <w:ind w:firstLine="540"/>
        <w:jc w:val="both"/>
      </w:pPr>
    </w:p>
    <w:p w:rsidR="00AC0C46" w:rsidRDefault="00AC0C46">
      <w:pPr>
        <w:pStyle w:val="ConsPlusNormal"/>
        <w:ind w:firstLine="540"/>
        <w:jc w:val="both"/>
      </w:pPr>
      <w:r>
        <w:t>3. Опубликовать данное Решение в Клинцовской объединенной газете "Труд" и на сайте Клинцовской городской администрации в сети Интернет.</w:t>
      </w:r>
    </w:p>
    <w:p w:rsidR="00AC0C46" w:rsidRDefault="00AC0C46" w:rsidP="001724D6">
      <w:pPr>
        <w:pStyle w:val="ConsPlusNormal"/>
      </w:pPr>
    </w:p>
    <w:p w:rsidR="00AC0C46" w:rsidRDefault="00AC0C46" w:rsidP="001724D6">
      <w:pPr>
        <w:pStyle w:val="ConsPlusNormal"/>
      </w:pPr>
    </w:p>
    <w:p w:rsidR="00AC0C46" w:rsidRDefault="00AC0C46" w:rsidP="001724D6">
      <w:pPr>
        <w:pStyle w:val="ConsPlusNormal"/>
      </w:pPr>
    </w:p>
    <w:p w:rsidR="00AC0C46" w:rsidRDefault="00AC0C46" w:rsidP="001724D6">
      <w:pPr>
        <w:pStyle w:val="ConsPlusNormal"/>
      </w:pPr>
    </w:p>
    <w:p w:rsidR="00AC0C46" w:rsidRDefault="00AC0C46" w:rsidP="001724D6">
      <w:pPr>
        <w:pStyle w:val="ConsPlusNormal"/>
      </w:pPr>
    </w:p>
    <w:p w:rsidR="00AC0C46" w:rsidRDefault="00AC0C46" w:rsidP="001724D6">
      <w:pPr>
        <w:pStyle w:val="ConsPlusNormal"/>
      </w:pPr>
    </w:p>
    <w:p w:rsidR="00AC0C46" w:rsidRDefault="00AC0C46" w:rsidP="001724D6">
      <w:pPr>
        <w:pStyle w:val="ConsPlusNormal"/>
      </w:pPr>
      <w:r>
        <w:t>Глава города Клинцы                                                                                     О.П.ШКУРАТОВ</w:t>
      </w:r>
    </w:p>
    <w:p w:rsidR="00AC0C46" w:rsidRDefault="00AC0C46">
      <w:pPr>
        <w:pStyle w:val="ConsPlusNormal"/>
        <w:ind w:firstLine="540"/>
        <w:jc w:val="both"/>
      </w:pPr>
    </w:p>
    <w:p w:rsidR="00AC0C46" w:rsidRDefault="00AC0C46" w:rsidP="001724D6">
      <w:pPr>
        <w:pStyle w:val="ConsPlusNormal"/>
      </w:pPr>
    </w:p>
    <w:p w:rsidR="00AC0C46" w:rsidRDefault="00AC0C46" w:rsidP="001724D6">
      <w:pPr>
        <w:pStyle w:val="ConsPlusNormal"/>
      </w:pPr>
    </w:p>
    <w:p w:rsidR="00AC0C46" w:rsidRDefault="00AC0C46">
      <w:pPr>
        <w:pStyle w:val="ConsPlusNormal"/>
        <w:jc w:val="right"/>
      </w:pPr>
    </w:p>
    <w:p w:rsidR="00AC0C46" w:rsidRDefault="00AC0C46">
      <w:pPr>
        <w:pStyle w:val="ConsPlusNormal"/>
        <w:jc w:val="right"/>
      </w:pPr>
      <w:r>
        <w:t>Утвержден</w:t>
      </w:r>
    </w:p>
    <w:p w:rsidR="00AC0C46" w:rsidRDefault="00AC0C46">
      <w:pPr>
        <w:pStyle w:val="ConsPlusNormal"/>
        <w:jc w:val="right"/>
      </w:pPr>
      <w:r>
        <w:t>Решением</w:t>
      </w:r>
    </w:p>
    <w:p w:rsidR="00AC0C46" w:rsidRDefault="00AC0C46">
      <w:pPr>
        <w:pStyle w:val="ConsPlusNormal"/>
        <w:jc w:val="right"/>
      </w:pPr>
      <w:r>
        <w:t>Клинцовского городского</w:t>
      </w:r>
    </w:p>
    <w:p w:rsidR="00AC0C46" w:rsidRDefault="00AC0C46">
      <w:pPr>
        <w:pStyle w:val="ConsPlusNormal"/>
        <w:jc w:val="right"/>
      </w:pPr>
      <w:r>
        <w:t>Совета народных депутатов</w:t>
      </w:r>
    </w:p>
    <w:p w:rsidR="00AC0C46" w:rsidRDefault="00AC0C46">
      <w:pPr>
        <w:pStyle w:val="ConsPlusNormal"/>
        <w:jc w:val="right"/>
      </w:pPr>
      <w:r>
        <w:t>от 27.04.2016 г. N 6-287</w:t>
      </w:r>
    </w:p>
    <w:p w:rsidR="00AC0C46" w:rsidRDefault="00AC0C46">
      <w:pPr>
        <w:pStyle w:val="ConsPlusNormal"/>
        <w:ind w:firstLine="540"/>
        <w:jc w:val="both"/>
      </w:pPr>
    </w:p>
    <w:p w:rsidR="00AC0C46" w:rsidRDefault="00AC0C46" w:rsidP="0044157A">
      <w:pPr>
        <w:pStyle w:val="ConsPlusTitle"/>
        <w:jc w:val="center"/>
      </w:pPr>
      <w:bookmarkStart w:id="0" w:name="P29"/>
      <w:bookmarkEnd w:id="0"/>
      <w:r>
        <w:t xml:space="preserve">Порядок </w:t>
      </w:r>
    </w:p>
    <w:p w:rsidR="00AC0C46" w:rsidRDefault="00AC0C46" w:rsidP="0044157A">
      <w:pPr>
        <w:pStyle w:val="ConsPlusTitle"/>
        <w:jc w:val="center"/>
      </w:pPr>
      <w:r w:rsidRPr="005003D0">
        <w:t>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</w:t>
      </w:r>
      <w:r>
        <w:t>х, на территории городского округа "город Клинцы Брянской области"</w:t>
      </w:r>
    </w:p>
    <w:p w:rsidR="00AC0C46" w:rsidRDefault="00AC0C46" w:rsidP="0044157A">
      <w:pPr>
        <w:pStyle w:val="ConsPlusTitle"/>
        <w:jc w:val="center"/>
      </w:pPr>
    </w:p>
    <w:p w:rsidR="00AC0C46" w:rsidRDefault="00AC0C46">
      <w:pPr>
        <w:pStyle w:val="ConsPlusNormal"/>
        <w:jc w:val="center"/>
      </w:pPr>
    </w:p>
    <w:p w:rsidR="00AC0C46" w:rsidRDefault="00AC0C46">
      <w:pPr>
        <w:pStyle w:val="ConsPlusNormal"/>
        <w:jc w:val="center"/>
      </w:pPr>
      <w:r>
        <w:t>I. Общие положения</w:t>
      </w:r>
    </w:p>
    <w:p w:rsidR="00AC0C46" w:rsidRPr="00350660" w:rsidRDefault="00AC0C46">
      <w:pPr>
        <w:pStyle w:val="ConsPlusNormal"/>
        <w:ind w:firstLine="540"/>
        <w:jc w:val="both"/>
      </w:pPr>
    </w:p>
    <w:p w:rsidR="00AC0C46" w:rsidRDefault="00AC0C46" w:rsidP="00350660">
      <w:pPr>
        <w:autoSpaceDE w:val="0"/>
        <w:autoSpaceDN w:val="0"/>
        <w:adjustRightInd w:val="0"/>
        <w:ind w:firstLine="540"/>
        <w:jc w:val="both"/>
      </w:pPr>
      <w:r w:rsidRPr="000F1789">
        <w:t>1.</w:t>
      </w:r>
      <w:r>
        <w:t xml:space="preserve"> </w:t>
      </w:r>
      <w:r w:rsidRPr="00350660">
        <w:t xml:space="preserve">Настоящий Порядок 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</w:t>
      </w:r>
      <w:r>
        <w:t>городского округа «город Клинцы Брянской области»</w:t>
      </w:r>
      <w:r w:rsidRPr="00350660">
        <w:t xml:space="preserve"> (далее по тексту - Порядок) разработан в соответствии с </w:t>
      </w:r>
      <w:hyperlink r:id="rId10" w:history="1">
        <w:r w:rsidRPr="00350660">
          <w:rPr>
            <w:color w:val="0000FF"/>
          </w:rPr>
          <w:t>Законом</w:t>
        </w:r>
      </w:hyperlink>
      <w:r w:rsidRPr="00350660">
        <w:t xml:space="preserve"> Российской Федерации от 21.02.1992 N 2395-1 "О недрах", Федеральным </w:t>
      </w:r>
      <w:hyperlink r:id="rId11" w:history="1">
        <w:r w:rsidRPr="00350660">
          <w:rPr>
            <w:color w:val="0000FF"/>
          </w:rPr>
          <w:t>законом</w:t>
        </w:r>
      </w:hyperlink>
      <w:r w:rsidRPr="00350660"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</w:t>
      </w:r>
      <w:r>
        <w:t xml:space="preserve"> - Федеральный закон N 294-ФЗ), </w:t>
      </w:r>
      <w:hyperlink r:id="rId12" w:history="1">
        <w:r w:rsidRPr="00350660">
          <w:rPr>
            <w:color w:val="0000FF"/>
          </w:rPr>
          <w:t>Уставом</w:t>
        </w:r>
      </w:hyperlink>
      <w:r w:rsidRPr="00350660">
        <w:t xml:space="preserve"> города </w:t>
      </w:r>
      <w:r>
        <w:t>Клинцы</w:t>
      </w:r>
      <w:r w:rsidRPr="00350660">
        <w:t xml:space="preserve"> и регламентирует организацию и осуществление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</w:t>
      </w:r>
      <w:r>
        <w:t>городского округа «город Клинцы Брянской области»</w:t>
      </w:r>
    </w:p>
    <w:p w:rsidR="00AC0C46" w:rsidRPr="00350660" w:rsidRDefault="00AC0C46" w:rsidP="00350660">
      <w:pPr>
        <w:autoSpaceDE w:val="0"/>
        <w:autoSpaceDN w:val="0"/>
        <w:adjustRightInd w:val="0"/>
        <w:ind w:firstLine="540"/>
        <w:jc w:val="both"/>
      </w:pPr>
      <w:r w:rsidRPr="00350660">
        <w:t>2. Целью контроля в области использования и охраны недр при добыче общераспространенных полезных ископаемы</w:t>
      </w:r>
      <w:bookmarkStart w:id="1" w:name="_GoBack"/>
      <w:r w:rsidRPr="00350660">
        <w:t>х</w:t>
      </w:r>
      <w:bookmarkEnd w:id="1"/>
      <w:r w:rsidRPr="00350660">
        <w:t xml:space="preserve">, а также при строительстве подземных сооружений, не связанных с добычей полезных ископаемых, на территории </w:t>
      </w:r>
      <w:r>
        <w:t>городского округа «город Клинцы Брянской области»</w:t>
      </w:r>
      <w:r w:rsidRPr="00350660">
        <w:t xml:space="preserve"> (далее - контроль в области использования и охраны недр), осуществляемого в соответствии с настоящим Порядком, является обеспечение соблюдения юридическими лицами и индивидуальными предпринимателями требований, установленных федеральными законами, законами Брянской области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AC0C46" w:rsidRPr="00350660" w:rsidRDefault="00AC0C46" w:rsidP="00350660">
      <w:pPr>
        <w:autoSpaceDE w:val="0"/>
        <w:autoSpaceDN w:val="0"/>
        <w:adjustRightInd w:val="0"/>
        <w:ind w:firstLine="540"/>
        <w:jc w:val="both"/>
      </w:pPr>
      <w:r w:rsidRPr="00350660">
        <w:t>3. Основными задачами контроля, осуществляемого в соответствии с настоящим Порядком, является предупреждение, выявление и пресечение нарушений юридическими лицами, индивидуальными предпринимателями требований, установленных федеральными законами, законами Брянской области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AC0C46" w:rsidRPr="00350660" w:rsidRDefault="00AC0C46" w:rsidP="00350660">
      <w:pPr>
        <w:autoSpaceDE w:val="0"/>
        <w:autoSpaceDN w:val="0"/>
        <w:adjustRightInd w:val="0"/>
        <w:ind w:firstLine="540"/>
        <w:jc w:val="both"/>
      </w:pPr>
      <w:r w:rsidRPr="00350660">
        <w:t>4. Предметом контроля в области использования и охраны недр является проверка соблюдения юридическими лицами и индивидуальными предпринимателями требований законодательства Российской Федерации, установленных к порядку пользования недрами при добыче полезных ископаемых местного значения, в том числе общераспространенных, а также в целях, не связанных с их добычей.</w:t>
      </w:r>
    </w:p>
    <w:p w:rsidR="00AC0C46" w:rsidRPr="00350660" w:rsidRDefault="00AC0C46" w:rsidP="00350660">
      <w:pPr>
        <w:autoSpaceDE w:val="0"/>
        <w:autoSpaceDN w:val="0"/>
        <w:adjustRightInd w:val="0"/>
        <w:ind w:firstLine="540"/>
        <w:jc w:val="both"/>
      </w:pPr>
      <w:r w:rsidRPr="00350660">
        <w:t xml:space="preserve">5. Контроль в области использования и охраны недр осуществляется </w:t>
      </w:r>
      <w:r>
        <w:t>Клинцовской городской администрацией (</w:t>
      </w:r>
      <w:r w:rsidRPr="00350660">
        <w:t>ее структурным подразделением, уполномоченным муниципальным правовым актом на осуществление контроля в области использования и охраны недр (далее - орган муниципального контроля)</w:t>
      </w:r>
      <w:r>
        <w:t>)</w:t>
      </w:r>
      <w:r w:rsidRPr="00350660">
        <w:t xml:space="preserve">, в соответствии с федеральными законами, законами Брянской области, муниципальными правовыми актами </w:t>
      </w:r>
      <w:r>
        <w:t>городского округа «город Клинцы Брянской области»</w:t>
      </w:r>
      <w:r w:rsidRPr="00350660">
        <w:t>, настоящим Порядком.</w:t>
      </w:r>
    </w:p>
    <w:p w:rsidR="00AC0C46" w:rsidRDefault="00AC0C46" w:rsidP="007A5780">
      <w:pPr>
        <w:pStyle w:val="ConsPlusNormal"/>
      </w:pPr>
    </w:p>
    <w:p w:rsidR="00AC0C46" w:rsidRDefault="00AC0C46" w:rsidP="00A272C9">
      <w:pPr>
        <w:pStyle w:val="ConsPlusNormal"/>
        <w:jc w:val="center"/>
      </w:pPr>
      <w:r>
        <w:t>II. Принципы при осуществлении муниципального контроля.</w:t>
      </w:r>
    </w:p>
    <w:p w:rsidR="00AC0C46" w:rsidRDefault="00AC0C46">
      <w:pPr>
        <w:pStyle w:val="ConsPlusNormal"/>
        <w:ind w:firstLine="540"/>
        <w:jc w:val="both"/>
      </w:pPr>
    </w:p>
    <w:p w:rsidR="00AC0C46" w:rsidRPr="003E6FE6" w:rsidRDefault="00AC0C46" w:rsidP="007A5780">
      <w:pPr>
        <w:pStyle w:val="ConsPlusTitle"/>
        <w:ind w:firstLine="540"/>
        <w:jc w:val="both"/>
        <w:rPr>
          <w:b w:val="0"/>
          <w:bCs w:val="0"/>
        </w:rPr>
      </w:pPr>
      <w:r w:rsidRPr="003E6FE6">
        <w:rPr>
          <w:b w:val="0"/>
          <w:bCs w:val="0"/>
        </w:rPr>
        <w:t>Основными принципами при осуществлении муниципального контроля в области 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"город Клинцы Брянской области</w:t>
      </w:r>
      <w:r>
        <w:t xml:space="preserve">" </w:t>
      </w:r>
      <w:r w:rsidRPr="003E6FE6">
        <w:rPr>
          <w:b w:val="0"/>
          <w:bCs w:val="0"/>
        </w:rPr>
        <w:t>являются:</w:t>
      </w:r>
    </w:p>
    <w:p w:rsidR="00AC0C46" w:rsidRDefault="00AC0C46">
      <w:pPr>
        <w:pStyle w:val="ConsPlusNormal"/>
        <w:ind w:firstLine="540"/>
        <w:jc w:val="both"/>
      </w:pPr>
      <w:r>
        <w:t>1) презумпция добросовестности юридических лиц, индивидуальных предпринимателей;</w:t>
      </w:r>
    </w:p>
    <w:p w:rsidR="00AC0C46" w:rsidRDefault="00AC0C46">
      <w:pPr>
        <w:pStyle w:val="ConsPlusNormal"/>
        <w:ind w:firstLine="540"/>
        <w:jc w:val="both"/>
      </w:pPr>
      <w:r>
        <w:t>2) открытость и доступность для юридических лиц, индивидуальных предпринимателей нормативных правовых актов Российской Федерации, муниципальных правовых актов, соблюдение которых проверяется при осуществлении муниципального контроля, а также информации об организации и осуществлении муниципального контроля, о правах и об обязанностях органов муниципального контроля, их должностных лиц, за исключением информации, свободное распространение которой запрещено или ограничено в соответствии с законодательством Российской Федерации;</w:t>
      </w:r>
    </w:p>
    <w:p w:rsidR="00AC0C46" w:rsidRDefault="00AC0C46">
      <w:pPr>
        <w:pStyle w:val="ConsPlusNormal"/>
        <w:ind w:firstLine="540"/>
        <w:jc w:val="both"/>
      </w:pPr>
      <w:r>
        <w:t>3) проведение проверок в соответствии с полномочиями органа муниципального контроля, его должностных лиц;</w:t>
      </w:r>
    </w:p>
    <w:p w:rsidR="00AC0C46" w:rsidRDefault="00AC0C46">
      <w:pPr>
        <w:pStyle w:val="ConsPlusNormal"/>
        <w:ind w:firstLine="540"/>
        <w:jc w:val="both"/>
      </w:pPr>
      <w:r>
        <w:t>4)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(надзора), органами муниципального контроля проверок исполнения одних и тех же обязательных требований;</w:t>
      </w:r>
    </w:p>
    <w:p w:rsidR="00AC0C46" w:rsidRDefault="00AC0C46">
      <w:pPr>
        <w:pStyle w:val="ConsPlusNormal"/>
        <w:ind w:firstLine="540"/>
        <w:jc w:val="both"/>
      </w:pPr>
      <w:r>
        <w:t>5) 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органами государственной власти, органами местного самоуправления, для начала осуществления предпринимательской деятельности, за исключением случаев, предусмотренных федеральными законами;</w:t>
      </w:r>
    </w:p>
    <w:p w:rsidR="00AC0C46" w:rsidRDefault="00AC0C46">
      <w:pPr>
        <w:pStyle w:val="ConsPlusNormal"/>
        <w:ind w:firstLine="540"/>
        <w:jc w:val="both"/>
      </w:pPr>
      <w:r>
        <w:t>6) ответственность органа муниципального контроля, их должностных лиц за нарушение законодательства Российской Федерации при осуществлении муниципального контроля;</w:t>
      </w:r>
    </w:p>
    <w:p w:rsidR="00AC0C46" w:rsidRDefault="00AC0C46">
      <w:pPr>
        <w:pStyle w:val="ConsPlusNormal"/>
        <w:ind w:firstLine="540"/>
        <w:jc w:val="both"/>
      </w:pPr>
      <w:r>
        <w:t>7) недопустимость взимания органом муниципального контроля с юридических лиц, индивидуальных предпринимателей платы за проведение мероприятий по контролю;</w:t>
      </w:r>
    </w:p>
    <w:p w:rsidR="00AC0C46" w:rsidRDefault="00AC0C46">
      <w:pPr>
        <w:pStyle w:val="ConsPlusNormal"/>
        <w:ind w:firstLine="540"/>
        <w:jc w:val="both"/>
      </w:pPr>
      <w:r>
        <w:t>8) финансирование за счет средств бюджета городского округа "город Клинцы Брянской области" проводимых органом муниципального контроля проверок, в том числе мероприятий по контролю.</w:t>
      </w:r>
    </w:p>
    <w:p w:rsidR="00AC0C46" w:rsidRDefault="00AC0C46" w:rsidP="003E6FE6">
      <w:pPr>
        <w:pStyle w:val="ConsPlusNormal"/>
        <w:jc w:val="center"/>
      </w:pPr>
    </w:p>
    <w:p w:rsidR="00AC0C46" w:rsidRDefault="00AC0C46" w:rsidP="007A5780">
      <w:pPr>
        <w:pStyle w:val="ConsPlusNormal"/>
        <w:jc w:val="center"/>
      </w:pPr>
      <w:r>
        <w:t>III. Полномочия Клинцовской городской администрации</w:t>
      </w:r>
    </w:p>
    <w:p w:rsidR="00AC0C46" w:rsidRDefault="00AC0C46" w:rsidP="007A5780">
      <w:pPr>
        <w:pStyle w:val="ConsPlusNormal"/>
        <w:jc w:val="center"/>
      </w:pPr>
      <w:r>
        <w:t>при осуществлении муниципального контроля</w:t>
      </w:r>
    </w:p>
    <w:p w:rsidR="00AC0C46" w:rsidRPr="003E6FE6" w:rsidRDefault="00AC0C46" w:rsidP="007A5780">
      <w:pPr>
        <w:pStyle w:val="ConsPlusTitle"/>
        <w:jc w:val="center"/>
        <w:rPr>
          <w:b w:val="0"/>
          <w:bCs w:val="0"/>
        </w:rPr>
      </w:pPr>
      <w:r w:rsidRPr="003E6FE6">
        <w:rPr>
          <w:b w:val="0"/>
          <w:bCs w:val="0"/>
        </w:rPr>
        <w:t>в области организации и осуществления контроля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"город Клинцы Брянской области"</w:t>
      </w:r>
    </w:p>
    <w:p w:rsidR="00AC0C46" w:rsidRDefault="00AC0C46">
      <w:pPr>
        <w:pStyle w:val="ConsPlusNormal"/>
        <w:ind w:firstLine="540"/>
        <w:jc w:val="both"/>
      </w:pPr>
    </w:p>
    <w:p w:rsidR="00AC0C46" w:rsidRDefault="00AC0C46">
      <w:pPr>
        <w:pStyle w:val="ConsPlusNormal"/>
        <w:ind w:firstLine="540"/>
        <w:jc w:val="both"/>
      </w:pPr>
      <w:r>
        <w:t xml:space="preserve">К полномочиям Клинцовской городской администрации при осуществлении муниципального контроля </w:t>
      </w:r>
      <w:r w:rsidRPr="00350660">
        <w:t xml:space="preserve">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</w:t>
      </w:r>
      <w:r>
        <w:t>городского округа «город Клинцы Брянской области» относятся:</w:t>
      </w:r>
    </w:p>
    <w:p w:rsidR="00AC0C46" w:rsidRDefault="00AC0C46">
      <w:pPr>
        <w:pStyle w:val="ConsPlusNormal"/>
        <w:ind w:firstLine="540"/>
        <w:jc w:val="both"/>
      </w:pPr>
      <w:r>
        <w:t xml:space="preserve">1) организация и осуществление муниципального контроля </w:t>
      </w:r>
      <w:r w:rsidRPr="00350660">
        <w:t>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</w:t>
      </w:r>
      <w:r>
        <w:t>езных ископаемых на территории городского округа "город Клинцы Брянской области";</w:t>
      </w:r>
    </w:p>
    <w:p w:rsidR="00AC0C46" w:rsidRDefault="00AC0C46">
      <w:pPr>
        <w:pStyle w:val="ConsPlusNormal"/>
        <w:ind w:firstLine="540"/>
        <w:jc w:val="both"/>
      </w:pPr>
      <w:r>
        <w:t xml:space="preserve">2) разработка и принятие административного регламента проведения муниципального контроля </w:t>
      </w:r>
      <w:r w:rsidRPr="00350660">
        <w:t>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</w:t>
      </w:r>
      <w:r>
        <w:t>езных ископаемых;</w:t>
      </w:r>
    </w:p>
    <w:p w:rsidR="00AC0C46" w:rsidRDefault="00AC0C46">
      <w:pPr>
        <w:pStyle w:val="ConsPlusNormal"/>
        <w:ind w:firstLine="540"/>
        <w:jc w:val="both"/>
      </w:pPr>
      <w:r>
        <w:t>3) организация и проведение мониторинга эффективности муниципального контроля;</w:t>
      </w:r>
    </w:p>
    <w:p w:rsidR="00AC0C46" w:rsidRDefault="00AC0C46">
      <w:pPr>
        <w:pStyle w:val="ConsPlusNormal"/>
        <w:ind w:firstLine="540"/>
        <w:jc w:val="both"/>
      </w:pPr>
      <w:r>
        <w:t>4) осуществление иных полномочий Клинцовской городской администрации, предусмотренных законодательством.</w:t>
      </w:r>
    </w:p>
    <w:p w:rsidR="00AC0C46" w:rsidRDefault="00AC0C46">
      <w:pPr>
        <w:pStyle w:val="ConsPlusNormal"/>
        <w:jc w:val="center"/>
      </w:pPr>
    </w:p>
    <w:p w:rsidR="00AC0C46" w:rsidRDefault="00AC0C46">
      <w:pPr>
        <w:pStyle w:val="ConsPlusNormal"/>
        <w:jc w:val="center"/>
      </w:pPr>
      <w:r>
        <w:t>IV. Должностные лица, осуществляющие</w:t>
      </w:r>
    </w:p>
    <w:p w:rsidR="00AC0C46" w:rsidRDefault="00AC0C46" w:rsidP="009624F2">
      <w:pPr>
        <w:pStyle w:val="ConsPlusNormal"/>
        <w:jc w:val="center"/>
      </w:pPr>
      <w:r>
        <w:t>муниципальный контроль.</w:t>
      </w:r>
    </w:p>
    <w:p w:rsidR="00AC0C46" w:rsidRDefault="00AC0C46" w:rsidP="009624F2">
      <w:pPr>
        <w:pStyle w:val="ConsPlusNormal"/>
        <w:jc w:val="center"/>
      </w:pPr>
    </w:p>
    <w:p w:rsidR="00AC0C46" w:rsidRPr="003E6FE6" w:rsidRDefault="00AC0C46" w:rsidP="007A5780">
      <w:pPr>
        <w:pStyle w:val="ConsPlusTitle"/>
        <w:ind w:firstLine="540"/>
        <w:jc w:val="both"/>
        <w:rPr>
          <w:b w:val="0"/>
          <w:bCs w:val="0"/>
        </w:rPr>
      </w:pPr>
      <w:r w:rsidRPr="003E6FE6">
        <w:rPr>
          <w:b w:val="0"/>
          <w:bCs w:val="0"/>
        </w:rPr>
        <w:t>Муниципальный контроль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городского округа "город Клинцы Брянской области", осуществляют должностные лица Клинцовской городской администрации, на которых правовым актом Клинцовской городской администрации возложено осуществление муниципального контроля в области</w:t>
      </w:r>
      <w:r>
        <w:rPr>
          <w:b w:val="0"/>
          <w:bCs w:val="0"/>
        </w:rPr>
        <w:t xml:space="preserve"> </w:t>
      </w:r>
      <w:r w:rsidRPr="003E6FE6">
        <w:rPr>
          <w:b w:val="0"/>
          <w:bCs w:val="0"/>
        </w:rPr>
        <w:t>использования и охраны недр.</w:t>
      </w:r>
    </w:p>
    <w:p w:rsidR="00AC0C46" w:rsidRDefault="00AC0C46">
      <w:pPr>
        <w:pStyle w:val="ConsPlusNormal"/>
        <w:ind w:firstLine="540"/>
        <w:jc w:val="both"/>
      </w:pPr>
      <w:r>
        <w:t xml:space="preserve">В своей деятельности должностные лица Клинцовской городской администрации руководствуются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нормативными правовыми актами Российской Федерации и Брянской области, настоящим Порядком и иными нормативными правовыми актами городского округа "город Клинцы Брянской области", регулирующими правоотношения в области использования и охраны недр.</w:t>
      </w:r>
    </w:p>
    <w:p w:rsidR="00AC0C46" w:rsidRDefault="00AC0C46">
      <w:pPr>
        <w:pStyle w:val="ConsPlusNormal"/>
        <w:jc w:val="center"/>
      </w:pPr>
    </w:p>
    <w:p w:rsidR="00AC0C46" w:rsidRPr="003E6FE6" w:rsidRDefault="00AC0C46">
      <w:pPr>
        <w:pStyle w:val="ConsPlusNormal"/>
        <w:jc w:val="center"/>
      </w:pPr>
      <w:r>
        <w:t>V</w:t>
      </w:r>
      <w:r w:rsidRPr="003E6FE6">
        <w:t>. Организация и проведение мероприятий</w:t>
      </w:r>
    </w:p>
    <w:p w:rsidR="00AC0C46" w:rsidRPr="003E6FE6" w:rsidRDefault="00AC0C46">
      <w:pPr>
        <w:pStyle w:val="ConsPlusNormal"/>
        <w:jc w:val="center"/>
      </w:pPr>
      <w:r w:rsidRPr="003E6FE6">
        <w:t>муниципального контроля в области</w:t>
      </w:r>
      <w:r>
        <w:t xml:space="preserve"> использования и охраны недр.</w:t>
      </w:r>
    </w:p>
    <w:p w:rsidR="00AC0C46" w:rsidRDefault="00AC0C46" w:rsidP="00F32A36">
      <w:pPr>
        <w:pStyle w:val="ConsPlusNormal"/>
        <w:jc w:val="both"/>
      </w:pPr>
    </w:p>
    <w:p w:rsidR="00AC0C46" w:rsidRDefault="00AC0C46" w:rsidP="00BD056C">
      <w:pPr>
        <w:pStyle w:val="ConsPlusNormal"/>
        <w:ind w:firstLine="540"/>
        <w:jc w:val="both"/>
      </w:pPr>
      <w:r>
        <w:t xml:space="preserve">Муниципальный контроль </w:t>
      </w:r>
      <w:r w:rsidRPr="00350660">
        <w:t>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</w:t>
      </w:r>
      <w:r>
        <w:t>езных ископаемых на территории городского округа "город Клинцы Брянской области" осуществляется в виде плановых и внеплановых проверок, которые осуществляются в форме документарной и (или) выездной проверок.</w:t>
      </w:r>
    </w:p>
    <w:p w:rsidR="00AC0C46" w:rsidRDefault="00AC0C46">
      <w:pPr>
        <w:pStyle w:val="ConsPlusNormal"/>
        <w:ind w:firstLine="540"/>
        <w:jc w:val="both"/>
      </w:pPr>
      <w:r>
        <w:t xml:space="preserve">Организация и проведение плановых и внеплановых проверок осуществляется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AC0C46" w:rsidRPr="00BD056C" w:rsidRDefault="00AC0C46" w:rsidP="00BD056C">
      <w:pPr>
        <w:autoSpaceDE w:val="0"/>
        <w:autoSpaceDN w:val="0"/>
        <w:adjustRightInd w:val="0"/>
        <w:ind w:firstLine="540"/>
        <w:jc w:val="both"/>
      </w:pPr>
      <w:r w:rsidRPr="00BD056C">
        <w:t xml:space="preserve">Проверка проводится на основании распоряжения </w:t>
      </w:r>
      <w:r>
        <w:t>Клинцовской</w:t>
      </w:r>
      <w:r w:rsidRPr="00BD056C">
        <w:t xml:space="preserve"> городской администрации о проведении проверки в отношении юридических лиц и индивидуальных предпринимателей по форме, установленной федеральным органом исполнительной власти, уполномоченным Правительством Российской Федерации, в порядке, предусмотренном </w:t>
      </w:r>
      <w:hyperlink r:id="rId15" w:history="1">
        <w:r w:rsidRPr="00BD056C">
          <w:rPr>
            <w:color w:val="0000FF"/>
          </w:rPr>
          <w:t>статьей 14</w:t>
        </w:r>
      </w:hyperlink>
      <w:r w:rsidRPr="00BD056C">
        <w:t xml:space="preserve"> Федерального закона N 294-ФЗ.</w:t>
      </w:r>
    </w:p>
    <w:p w:rsidR="00AC0C46" w:rsidRDefault="00AC0C46" w:rsidP="00BD056C">
      <w:pPr>
        <w:autoSpaceDE w:val="0"/>
        <w:autoSpaceDN w:val="0"/>
        <w:adjustRightInd w:val="0"/>
        <w:ind w:firstLine="540"/>
        <w:jc w:val="both"/>
      </w:pPr>
      <w:r w:rsidRPr="00BD056C">
        <w:t xml:space="preserve">Проверка может проводиться только должностным лицом или должностными лицами, которые указаны в распоряжении </w:t>
      </w:r>
      <w:r>
        <w:t>Клинцовской</w:t>
      </w:r>
      <w:r w:rsidRPr="00BD056C">
        <w:t xml:space="preserve"> городской администрации о проведении проверки.</w:t>
      </w:r>
    </w:p>
    <w:p w:rsidR="00AC0C46" w:rsidRDefault="00AC0C46" w:rsidP="00BD056C">
      <w:pPr>
        <w:autoSpaceDE w:val="0"/>
        <w:autoSpaceDN w:val="0"/>
        <w:adjustRightInd w:val="0"/>
        <w:ind w:firstLine="540"/>
        <w:jc w:val="both"/>
      </w:pPr>
    </w:p>
    <w:p w:rsidR="00AC0C46" w:rsidRPr="00BD056C" w:rsidRDefault="00AC0C46" w:rsidP="00BD056C">
      <w:pPr>
        <w:autoSpaceDE w:val="0"/>
        <w:autoSpaceDN w:val="0"/>
        <w:adjustRightInd w:val="0"/>
        <w:ind w:firstLine="540"/>
        <w:jc w:val="both"/>
      </w:pPr>
    </w:p>
    <w:p w:rsidR="00AC0C46" w:rsidRDefault="00AC0C46" w:rsidP="007A5780">
      <w:pPr>
        <w:pStyle w:val="ConsPlusNormal"/>
      </w:pPr>
    </w:p>
    <w:p w:rsidR="00AC0C46" w:rsidRDefault="00AC0C46" w:rsidP="007A5780">
      <w:pPr>
        <w:pStyle w:val="ConsPlusNormal"/>
        <w:jc w:val="center"/>
      </w:pPr>
      <w:r>
        <w:t>VI. Порядок оформления результатов проверки</w:t>
      </w:r>
    </w:p>
    <w:p w:rsidR="00AC0C46" w:rsidRDefault="00AC0C46" w:rsidP="007A5780">
      <w:pPr>
        <w:pStyle w:val="ConsPlusNormal"/>
        <w:jc w:val="center"/>
      </w:pPr>
    </w:p>
    <w:p w:rsidR="00AC0C46" w:rsidRDefault="00AC0C46">
      <w:pPr>
        <w:pStyle w:val="ConsPlusNormal"/>
        <w:ind w:firstLine="540"/>
        <w:jc w:val="both"/>
      </w:pPr>
      <w:r>
        <w:t xml:space="preserve">Оформление результатов проверки юридического лица, индивидуального предпринимателя осуществляется в порядке, установленном </w:t>
      </w:r>
      <w:hyperlink r:id="rId16" w:history="1">
        <w:r>
          <w:rPr>
            <w:color w:val="0000FF"/>
          </w:rPr>
          <w:t>статьей 16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AC0C46" w:rsidRPr="00BD056C" w:rsidRDefault="00AC0C46" w:rsidP="00A3665F">
      <w:pPr>
        <w:autoSpaceDE w:val="0"/>
        <w:autoSpaceDN w:val="0"/>
        <w:adjustRightInd w:val="0"/>
        <w:ind w:firstLine="540"/>
        <w:jc w:val="both"/>
      </w:pPr>
      <w:r w:rsidRPr="00BD056C">
        <w:t xml:space="preserve">Меры, принимаемые должностными лицами органа муниципального контроля в отношении фактов нарушений, выявленных при проведении проверки, установлены </w:t>
      </w:r>
      <w:hyperlink r:id="rId17" w:history="1">
        <w:r w:rsidRPr="00BD056C">
          <w:rPr>
            <w:color w:val="0000FF"/>
          </w:rPr>
          <w:t>статьей 17</w:t>
        </w:r>
      </w:hyperlink>
      <w:r w:rsidRPr="00BD056C">
        <w:t xml:space="preserve"> Федерального закона N 294-ФЗ.</w:t>
      </w:r>
    </w:p>
    <w:p w:rsidR="00AC0C46" w:rsidRDefault="00AC0C46">
      <w:pPr>
        <w:pStyle w:val="ConsPlusNormal"/>
        <w:ind w:firstLine="540"/>
        <w:jc w:val="both"/>
      </w:pPr>
    </w:p>
    <w:p w:rsidR="00AC0C46" w:rsidRDefault="00AC0C46">
      <w:pPr>
        <w:pStyle w:val="ConsPlusNormal"/>
        <w:jc w:val="center"/>
      </w:pPr>
      <w:r>
        <w:t>VII. Права юридического лица, индивидуального</w:t>
      </w:r>
    </w:p>
    <w:p w:rsidR="00AC0C46" w:rsidRDefault="00AC0C46">
      <w:pPr>
        <w:pStyle w:val="ConsPlusNormal"/>
        <w:jc w:val="center"/>
      </w:pPr>
      <w:r>
        <w:t>предпринимателя, гражданина при проведении проверки</w:t>
      </w:r>
    </w:p>
    <w:p w:rsidR="00AC0C46" w:rsidRDefault="00AC0C46">
      <w:pPr>
        <w:pStyle w:val="ConsPlusNormal"/>
        <w:ind w:firstLine="540"/>
        <w:jc w:val="both"/>
      </w:pPr>
    </w:p>
    <w:p w:rsidR="00AC0C46" w:rsidRDefault="00AC0C46">
      <w:pPr>
        <w:pStyle w:val="ConsPlusNormal"/>
        <w:ind w:firstLine="540"/>
        <w:jc w:val="both"/>
      </w:pPr>
      <w:r>
        <w:t xml:space="preserve"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в соответствии со </w:t>
      </w:r>
      <w:hyperlink r:id="rId18" w:history="1">
        <w:r>
          <w:rPr>
            <w:color w:val="0000FF"/>
          </w:rPr>
          <w:t>статьей 21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имеют право:</w:t>
      </w:r>
    </w:p>
    <w:p w:rsidR="00AC0C46" w:rsidRDefault="00AC0C46">
      <w:pPr>
        <w:pStyle w:val="ConsPlusNormal"/>
        <w:ind w:firstLine="540"/>
        <w:jc w:val="both"/>
      </w:pPr>
      <w: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AC0C46" w:rsidRDefault="00AC0C46">
      <w:pPr>
        <w:pStyle w:val="ConsPlusNormal"/>
        <w:ind w:firstLine="540"/>
        <w:jc w:val="both"/>
      </w:pPr>
      <w:r>
        <w:t>2) получать от органа муниципального контроля, их должностных лиц информацию, которая относится к предмету проверки и предоставление которой предусмотрено действующим законодательством;</w:t>
      </w:r>
    </w:p>
    <w:p w:rsidR="00AC0C46" w:rsidRDefault="00AC0C46">
      <w:pPr>
        <w:pStyle w:val="ConsPlusNormal"/>
        <w:ind w:firstLine="540"/>
        <w:jc w:val="both"/>
      </w:pPr>
      <w:r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государственного контроля (надзора), органа муниципального контроля;</w:t>
      </w:r>
    </w:p>
    <w:p w:rsidR="00AC0C46" w:rsidRDefault="00AC0C46">
      <w:pPr>
        <w:pStyle w:val="ConsPlusNormal"/>
        <w:ind w:firstLine="540"/>
        <w:jc w:val="both"/>
      </w:pPr>
      <w:r>
        <w:t>4) 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AC0C46" w:rsidRDefault="00AC0C46">
      <w:pPr>
        <w:pStyle w:val="ConsPlusNormal"/>
        <w:ind w:firstLine="540"/>
        <w:jc w:val="both"/>
      </w:pPr>
      <w:r>
        <w:t>5)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AC0C46" w:rsidRDefault="00AC0C46">
      <w:pPr>
        <w:pStyle w:val="ConsPlusNormal"/>
        <w:ind w:firstLine="540"/>
        <w:jc w:val="both"/>
      </w:pPr>
    </w:p>
    <w:p w:rsidR="00AC0C46" w:rsidRDefault="00AC0C46" w:rsidP="00D60CC3">
      <w:pPr>
        <w:pStyle w:val="ConsPlusNormal"/>
        <w:jc w:val="center"/>
      </w:pPr>
      <w:r>
        <w:t xml:space="preserve">VIII. Ответственность органа муниципального контроля, </w:t>
      </w:r>
    </w:p>
    <w:p w:rsidR="00AC0C46" w:rsidRDefault="00AC0C46" w:rsidP="00D60CC3">
      <w:pPr>
        <w:pStyle w:val="ConsPlusNormal"/>
        <w:jc w:val="center"/>
      </w:pPr>
      <w:r>
        <w:t>его должностных лиц</w:t>
      </w:r>
    </w:p>
    <w:p w:rsidR="00AC0C46" w:rsidRDefault="00AC0C46">
      <w:pPr>
        <w:pStyle w:val="ConsPlusNormal"/>
        <w:jc w:val="center"/>
      </w:pPr>
      <w:r>
        <w:t>при проведении проверки</w:t>
      </w:r>
    </w:p>
    <w:p w:rsidR="00AC0C46" w:rsidRDefault="00AC0C46">
      <w:pPr>
        <w:pStyle w:val="ConsPlusNormal"/>
        <w:ind w:firstLine="540"/>
        <w:jc w:val="both"/>
      </w:pPr>
    </w:p>
    <w:p w:rsidR="00AC0C46" w:rsidRDefault="00AC0C46">
      <w:pPr>
        <w:pStyle w:val="ConsPlusNormal"/>
        <w:ind w:firstLine="540"/>
        <w:jc w:val="both"/>
      </w:pPr>
      <w:r>
        <w:t xml:space="preserve">Должностные лица органа муниципального контроля в области </w:t>
      </w:r>
      <w:r w:rsidRPr="00350660">
        <w:t>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</w:t>
      </w:r>
      <w:r>
        <w:t>езных ископаемых на территории городского округа "город Клинцы Брянской области" при осуществлении муниципального контроля несут ответственность за неисполнение или ненадлежащее исполнение возложенных на них полномочий по осуществлению муниципального контроля в соответствии с действующим законодательством.</w:t>
      </w:r>
    </w:p>
    <w:p w:rsidR="00AC0C46" w:rsidRDefault="00AC0C46" w:rsidP="007A5780">
      <w:pPr>
        <w:pStyle w:val="ConsPlusNormal"/>
      </w:pPr>
    </w:p>
    <w:p w:rsidR="00AC0C46" w:rsidRDefault="00AC0C46" w:rsidP="007A5780">
      <w:pPr>
        <w:pStyle w:val="ConsPlusNormal"/>
      </w:pPr>
    </w:p>
    <w:p w:rsidR="00AC0C46" w:rsidRDefault="00AC0C46" w:rsidP="007A5780">
      <w:pPr>
        <w:pStyle w:val="ConsPlusNormal"/>
      </w:pPr>
      <w:r>
        <w:t>Глава города Клинцы                                                                                        О.П.ШКУРАТОВ</w:t>
      </w:r>
    </w:p>
    <w:sectPr w:rsidR="00AC0C46" w:rsidSect="007A5780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C46" w:rsidRDefault="00AC0C46">
      <w:r>
        <w:separator/>
      </w:r>
    </w:p>
  </w:endnote>
  <w:endnote w:type="continuationSeparator" w:id="1">
    <w:p w:rsidR="00AC0C46" w:rsidRDefault="00AC0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C46" w:rsidRDefault="00AC0C46">
      <w:r>
        <w:separator/>
      </w:r>
    </w:p>
  </w:footnote>
  <w:footnote w:type="continuationSeparator" w:id="1">
    <w:p w:rsidR="00AC0C46" w:rsidRDefault="00AC0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C46" w:rsidRDefault="00AC0C46" w:rsidP="005B47BA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C0C46" w:rsidRDefault="00AC0C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C9"/>
    <w:rsid w:val="00000498"/>
    <w:rsid w:val="00000DAC"/>
    <w:rsid w:val="00006F75"/>
    <w:rsid w:val="00012F05"/>
    <w:rsid w:val="000160A5"/>
    <w:rsid w:val="00021711"/>
    <w:rsid w:val="0002578E"/>
    <w:rsid w:val="00026731"/>
    <w:rsid w:val="000347EC"/>
    <w:rsid w:val="00035C16"/>
    <w:rsid w:val="000448EC"/>
    <w:rsid w:val="0005035F"/>
    <w:rsid w:val="00050F58"/>
    <w:rsid w:val="00051F4C"/>
    <w:rsid w:val="00052FA5"/>
    <w:rsid w:val="000562AD"/>
    <w:rsid w:val="00065A63"/>
    <w:rsid w:val="000679AF"/>
    <w:rsid w:val="00072414"/>
    <w:rsid w:val="00075831"/>
    <w:rsid w:val="00080514"/>
    <w:rsid w:val="00081150"/>
    <w:rsid w:val="00081A0A"/>
    <w:rsid w:val="00086643"/>
    <w:rsid w:val="00086DB4"/>
    <w:rsid w:val="00092AD6"/>
    <w:rsid w:val="00095440"/>
    <w:rsid w:val="000A2D1B"/>
    <w:rsid w:val="000B0B02"/>
    <w:rsid w:val="000B1F90"/>
    <w:rsid w:val="000B45A9"/>
    <w:rsid w:val="000B5982"/>
    <w:rsid w:val="000B6A3F"/>
    <w:rsid w:val="000B7E38"/>
    <w:rsid w:val="000C22C3"/>
    <w:rsid w:val="000C231B"/>
    <w:rsid w:val="000C27DC"/>
    <w:rsid w:val="000C5A81"/>
    <w:rsid w:val="000C7272"/>
    <w:rsid w:val="000C7FCC"/>
    <w:rsid w:val="000D06E7"/>
    <w:rsid w:val="000D095D"/>
    <w:rsid w:val="000D49A6"/>
    <w:rsid w:val="000D7C5C"/>
    <w:rsid w:val="000E6960"/>
    <w:rsid w:val="000F1789"/>
    <w:rsid w:val="000F72EF"/>
    <w:rsid w:val="000F73A9"/>
    <w:rsid w:val="00104A82"/>
    <w:rsid w:val="00106502"/>
    <w:rsid w:val="00107BC6"/>
    <w:rsid w:val="00112F54"/>
    <w:rsid w:val="001136B4"/>
    <w:rsid w:val="00117176"/>
    <w:rsid w:val="0012017E"/>
    <w:rsid w:val="00126311"/>
    <w:rsid w:val="00132CE8"/>
    <w:rsid w:val="00133473"/>
    <w:rsid w:val="00133FF4"/>
    <w:rsid w:val="00135C0A"/>
    <w:rsid w:val="0014704D"/>
    <w:rsid w:val="001519BB"/>
    <w:rsid w:val="001528A3"/>
    <w:rsid w:val="00154E64"/>
    <w:rsid w:val="0016362E"/>
    <w:rsid w:val="00165E4E"/>
    <w:rsid w:val="00167ACF"/>
    <w:rsid w:val="00170A23"/>
    <w:rsid w:val="001724D6"/>
    <w:rsid w:val="00182A86"/>
    <w:rsid w:val="001844EC"/>
    <w:rsid w:val="00185AF7"/>
    <w:rsid w:val="0018766D"/>
    <w:rsid w:val="0019776E"/>
    <w:rsid w:val="00197B62"/>
    <w:rsid w:val="001A5C3E"/>
    <w:rsid w:val="001A7F39"/>
    <w:rsid w:val="001B3AF2"/>
    <w:rsid w:val="001B7676"/>
    <w:rsid w:val="001C3273"/>
    <w:rsid w:val="001C5CA7"/>
    <w:rsid w:val="001C634D"/>
    <w:rsid w:val="001D4997"/>
    <w:rsid w:val="001D73E8"/>
    <w:rsid w:val="001F0416"/>
    <w:rsid w:val="001F2DA8"/>
    <w:rsid w:val="001F33FD"/>
    <w:rsid w:val="0020298E"/>
    <w:rsid w:val="00203B8D"/>
    <w:rsid w:val="00210E0F"/>
    <w:rsid w:val="00223587"/>
    <w:rsid w:val="00224665"/>
    <w:rsid w:val="0022470A"/>
    <w:rsid w:val="002409B8"/>
    <w:rsid w:val="0024380F"/>
    <w:rsid w:val="00257C65"/>
    <w:rsid w:val="00260790"/>
    <w:rsid w:val="00261E17"/>
    <w:rsid w:val="00265041"/>
    <w:rsid w:val="00265696"/>
    <w:rsid w:val="002703BA"/>
    <w:rsid w:val="00271C25"/>
    <w:rsid w:val="0027596F"/>
    <w:rsid w:val="0028667A"/>
    <w:rsid w:val="00291DDA"/>
    <w:rsid w:val="002A1A17"/>
    <w:rsid w:val="002B2CA9"/>
    <w:rsid w:val="002B337E"/>
    <w:rsid w:val="002C6B4A"/>
    <w:rsid w:val="002D5FBA"/>
    <w:rsid w:val="002D66FB"/>
    <w:rsid w:val="002E3E80"/>
    <w:rsid w:val="002F21E1"/>
    <w:rsid w:val="002F2401"/>
    <w:rsid w:val="00301574"/>
    <w:rsid w:val="00315629"/>
    <w:rsid w:val="00316477"/>
    <w:rsid w:val="00316A29"/>
    <w:rsid w:val="0032248A"/>
    <w:rsid w:val="003257B1"/>
    <w:rsid w:val="00326F01"/>
    <w:rsid w:val="00331738"/>
    <w:rsid w:val="00333685"/>
    <w:rsid w:val="003369EF"/>
    <w:rsid w:val="00347015"/>
    <w:rsid w:val="00350660"/>
    <w:rsid w:val="00367FE0"/>
    <w:rsid w:val="00371B19"/>
    <w:rsid w:val="0038175F"/>
    <w:rsid w:val="00381B83"/>
    <w:rsid w:val="00393858"/>
    <w:rsid w:val="00397B83"/>
    <w:rsid w:val="003A11CF"/>
    <w:rsid w:val="003A1E11"/>
    <w:rsid w:val="003C1DB2"/>
    <w:rsid w:val="003D1847"/>
    <w:rsid w:val="003D4910"/>
    <w:rsid w:val="003E0852"/>
    <w:rsid w:val="003E3B02"/>
    <w:rsid w:val="003E5555"/>
    <w:rsid w:val="003E5F09"/>
    <w:rsid w:val="003E6990"/>
    <w:rsid w:val="003E6FE6"/>
    <w:rsid w:val="003F00EF"/>
    <w:rsid w:val="003F5E51"/>
    <w:rsid w:val="003F6804"/>
    <w:rsid w:val="003F6950"/>
    <w:rsid w:val="00405680"/>
    <w:rsid w:val="004058DD"/>
    <w:rsid w:val="00406C3D"/>
    <w:rsid w:val="00406C96"/>
    <w:rsid w:val="00407A4C"/>
    <w:rsid w:val="00414E6D"/>
    <w:rsid w:val="0041594A"/>
    <w:rsid w:val="00417939"/>
    <w:rsid w:val="004221AE"/>
    <w:rsid w:val="0043187B"/>
    <w:rsid w:val="004377D2"/>
    <w:rsid w:val="004407AA"/>
    <w:rsid w:val="0044157A"/>
    <w:rsid w:val="004450EA"/>
    <w:rsid w:val="00451045"/>
    <w:rsid w:val="00462C9A"/>
    <w:rsid w:val="00467EC2"/>
    <w:rsid w:val="00472524"/>
    <w:rsid w:val="004767DC"/>
    <w:rsid w:val="00480B4B"/>
    <w:rsid w:val="00483D34"/>
    <w:rsid w:val="00484892"/>
    <w:rsid w:val="004B6189"/>
    <w:rsid w:val="004B7B3F"/>
    <w:rsid w:val="004C062F"/>
    <w:rsid w:val="004C3CD3"/>
    <w:rsid w:val="004C7EF6"/>
    <w:rsid w:val="004D6301"/>
    <w:rsid w:val="004D6513"/>
    <w:rsid w:val="004D69B5"/>
    <w:rsid w:val="004E4A99"/>
    <w:rsid w:val="004E4D90"/>
    <w:rsid w:val="004E728B"/>
    <w:rsid w:val="004F19E3"/>
    <w:rsid w:val="004F2555"/>
    <w:rsid w:val="004F3342"/>
    <w:rsid w:val="004F5809"/>
    <w:rsid w:val="004F6D1B"/>
    <w:rsid w:val="005003D0"/>
    <w:rsid w:val="0050052A"/>
    <w:rsid w:val="0050070E"/>
    <w:rsid w:val="005015D2"/>
    <w:rsid w:val="00501BA6"/>
    <w:rsid w:val="00503424"/>
    <w:rsid w:val="005034E1"/>
    <w:rsid w:val="005064D6"/>
    <w:rsid w:val="0051268E"/>
    <w:rsid w:val="00525295"/>
    <w:rsid w:val="0052550B"/>
    <w:rsid w:val="00527ED6"/>
    <w:rsid w:val="00532DA0"/>
    <w:rsid w:val="00536CED"/>
    <w:rsid w:val="00537A31"/>
    <w:rsid w:val="00541000"/>
    <w:rsid w:val="0054271F"/>
    <w:rsid w:val="00543AE7"/>
    <w:rsid w:val="0054490B"/>
    <w:rsid w:val="00546345"/>
    <w:rsid w:val="00546CC8"/>
    <w:rsid w:val="00557D93"/>
    <w:rsid w:val="0056015A"/>
    <w:rsid w:val="00562DD1"/>
    <w:rsid w:val="00577300"/>
    <w:rsid w:val="00580B38"/>
    <w:rsid w:val="00581E19"/>
    <w:rsid w:val="00582AB2"/>
    <w:rsid w:val="00587CCC"/>
    <w:rsid w:val="005A1B6C"/>
    <w:rsid w:val="005A20E1"/>
    <w:rsid w:val="005A7359"/>
    <w:rsid w:val="005A7E36"/>
    <w:rsid w:val="005B44A9"/>
    <w:rsid w:val="005B47BA"/>
    <w:rsid w:val="005B57B9"/>
    <w:rsid w:val="005C1C9C"/>
    <w:rsid w:val="005C3619"/>
    <w:rsid w:val="005C3D6B"/>
    <w:rsid w:val="005C7A90"/>
    <w:rsid w:val="005D2D91"/>
    <w:rsid w:val="005D430E"/>
    <w:rsid w:val="005E2242"/>
    <w:rsid w:val="005E3821"/>
    <w:rsid w:val="005E6526"/>
    <w:rsid w:val="005E781E"/>
    <w:rsid w:val="005F1253"/>
    <w:rsid w:val="005F2421"/>
    <w:rsid w:val="005F285B"/>
    <w:rsid w:val="005F4949"/>
    <w:rsid w:val="005F7C46"/>
    <w:rsid w:val="0060237B"/>
    <w:rsid w:val="006078DE"/>
    <w:rsid w:val="00607B43"/>
    <w:rsid w:val="0062302F"/>
    <w:rsid w:val="00635BB3"/>
    <w:rsid w:val="006446E4"/>
    <w:rsid w:val="00650ED9"/>
    <w:rsid w:val="006561BB"/>
    <w:rsid w:val="00656C1A"/>
    <w:rsid w:val="00661782"/>
    <w:rsid w:val="006617AF"/>
    <w:rsid w:val="00667613"/>
    <w:rsid w:val="0067100F"/>
    <w:rsid w:val="006734C6"/>
    <w:rsid w:val="00674D97"/>
    <w:rsid w:val="00691072"/>
    <w:rsid w:val="006911E0"/>
    <w:rsid w:val="006937F2"/>
    <w:rsid w:val="006A02F1"/>
    <w:rsid w:val="006A3863"/>
    <w:rsid w:val="006B3722"/>
    <w:rsid w:val="006B38AD"/>
    <w:rsid w:val="006C1A7A"/>
    <w:rsid w:val="006C34B7"/>
    <w:rsid w:val="006D19B6"/>
    <w:rsid w:val="006D33CD"/>
    <w:rsid w:val="006D34B0"/>
    <w:rsid w:val="006D5A8E"/>
    <w:rsid w:val="006E4EAE"/>
    <w:rsid w:val="006E6F97"/>
    <w:rsid w:val="006F2086"/>
    <w:rsid w:val="006F5CA7"/>
    <w:rsid w:val="007051BF"/>
    <w:rsid w:val="00712876"/>
    <w:rsid w:val="00715724"/>
    <w:rsid w:val="007169E2"/>
    <w:rsid w:val="00722EE1"/>
    <w:rsid w:val="00723621"/>
    <w:rsid w:val="00723A52"/>
    <w:rsid w:val="007240BE"/>
    <w:rsid w:val="007249E7"/>
    <w:rsid w:val="00724B49"/>
    <w:rsid w:val="00725DB0"/>
    <w:rsid w:val="0073051E"/>
    <w:rsid w:val="00733930"/>
    <w:rsid w:val="0073491B"/>
    <w:rsid w:val="00734D3D"/>
    <w:rsid w:val="007445DE"/>
    <w:rsid w:val="00757C00"/>
    <w:rsid w:val="00761F52"/>
    <w:rsid w:val="00774CFD"/>
    <w:rsid w:val="00780DB7"/>
    <w:rsid w:val="00781860"/>
    <w:rsid w:val="007865F2"/>
    <w:rsid w:val="007922CF"/>
    <w:rsid w:val="0079746B"/>
    <w:rsid w:val="007A1552"/>
    <w:rsid w:val="007A1AE6"/>
    <w:rsid w:val="007A3ABE"/>
    <w:rsid w:val="007A547F"/>
    <w:rsid w:val="007A5780"/>
    <w:rsid w:val="007A626D"/>
    <w:rsid w:val="007B3C93"/>
    <w:rsid w:val="007B7646"/>
    <w:rsid w:val="007B7960"/>
    <w:rsid w:val="007C4CFA"/>
    <w:rsid w:val="007E29C5"/>
    <w:rsid w:val="007E3C72"/>
    <w:rsid w:val="007E4137"/>
    <w:rsid w:val="007E581C"/>
    <w:rsid w:val="007E6616"/>
    <w:rsid w:val="007F0092"/>
    <w:rsid w:val="007F3597"/>
    <w:rsid w:val="00802A25"/>
    <w:rsid w:val="0080404A"/>
    <w:rsid w:val="00830C76"/>
    <w:rsid w:val="00834ABD"/>
    <w:rsid w:val="00835491"/>
    <w:rsid w:val="0083705C"/>
    <w:rsid w:val="00843181"/>
    <w:rsid w:val="00843CEF"/>
    <w:rsid w:val="00843F40"/>
    <w:rsid w:val="00863368"/>
    <w:rsid w:val="00863E68"/>
    <w:rsid w:val="0087156D"/>
    <w:rsid w:val="00883BCF"/>
    <w:rsid w:val="00884FBC"/>
    <w:rsid w:val="008A654A"/>
    <w:rsid w:val="008C42F6"/>
    <w:rsid w:val="008C7968"/>
    <w:rsid w:val="008C7ACF"/>
    <w:rsid w:val="008D5226"/>
    <w:rsid w:val="008D65B0"/>
    <w:rsid w:val="008E0B3B"/>
    <w:rsid w:val="008E15D0"/>
    <w:rsid w:val="008E7867"/>
    <w:rsid w:val="008F0491"/>
    <w:rsid w:val="008F36D9"/>
    <w:rsid w:val="008F3727"/>
    <w:rsid w:val="008F44CB"/>
    <w:rsid w:val="008F503F"/>
    <w:rsid w:val="009014AA"/>
    <w:rsid w:val="00905E7A"/>
    <w:rsid w:val="00906530"/>
    <w:rsid w:val="0090790B"/>
    <w:rsid w:val="0091021F"/>
    <w:rsid w:val="009117F9"/>
    <w:rsid w:val="00915A5F"/>
    <w:rsid w:val="009318EE"/>
    <w:rsid w:val="009332A6"/>
    <w:rsid w:val="009342B6"/>
    <w:rsid w:val="00943176"/>
    <w:rsid w:val="0095010D"/>
    <w:rsid w:val="0095380D"/>
    <w:rsid w:val="00954B2C"/>
    <w:rsid w:val="009601B6"/>
    <w:rsid w:val="009619A0"/>
    <w:rsid w:val="009624F2"/>
    <w:rsid w:val="00965D2E"/>
    <w:rsid w:val="00970C0B"/>
    <w:rsid w:val="00977EDB"/>
    <w:rsid w:val="00981C9C"/>
    <w:rsid w:val="00987255"/>
    <w:rsid w:val="009903E2"/>
    <w:rsid w:val="00990E9C"/>
    <w:rsid w:val="00992C84"/>
    <w:rsid w:val="009B51E6"/>
    <w:rsid w:val="009C1386"/>
    <w:rsid w:val="009C1853"/>
    <w:rsid w:val="009C5147"/>
    <w:rsid w:val="009C5DEE"/>
    <w:rsid w:val="009C68A8"/>
    <w:rsid w:val="009D2040"/>
    <w:rsid w:val="009D21C0"/>
    <w:rsid w:val="009E259E"/>
    <w:rsid w:val="009E4ECC"/>
    <w:rsid w:val="009E5E26"/>
    <w:rsid w:val="009E7C7A"/>
    <w:rsid w:val="009F05AC"/>
    <w:rsid w:val="00A01CCD"/>
    <w:rsid w:val="00A029C9"/>
    <w:rsid w:val="00A031C7"/>
    <w:rsid w:val="00A10039"/>
    <w:rsid w:val="00A10BE9"/>
    <w:rsid w:val="00A12F68"/>
    <w:rsid w:val="00A1747D"/>
    <w:rsid w:val="00A21C7C"/>
    <w:rsid w:val="00A22146"/>
    <w:rsid w:val="00A23616"/>
    <w:rsid w:val="00A23E4D"/>
    <w:rsid w:val="00A2444A"/>
    <w:rsid w:val="00A272C9"/>
    <w:rsid w:val="00A3327B"/>
    <w:rsid w:val="00A35671"/>
    <w:rsid w:val="00A3665F"/>
    <w:rsid w:val="00A43943"/>
    <w:rsid w:val="00A43DB4"/>
    <w:rsid w:val="00A45327"/>
    <w:rsid w:val="00A62000"/>
    <w:rsid w:val="00A63DA2"/>
    <w:rsid w:val="00A73E02"/>
    <w:rsid w:val="00A74B2D"/>
    <w:rsid w:val="00A8372B"/>
    <w:rsid w:val="00A83883"/>
    <w:rsid w:val="00A84BC7"/>
    <w:rsid w:val="00A93480"/>
    <w:rsid w:val="00A94D2E"/>
    <w:rsid w:val="00AC0C46"/>
    <w:rsid w:val="00AC0FD5"/>
    <w:rsid w:val="00AD7704"/>
    <w:rsid w:val="00AD7FF3"/>
    <w:rsid w:val="00AF063E"/>
    <w:rsid w:val="00AF33DD"/>
    <w:rsid w:val="00AF3C24"/>
    <w:rsid w:val="00AF5383"/>
    <w:rsid w:val="00B01A70"/>
    <w:rsid w:val="00B056B8"/>
    <w:rsid w:val="00B11728"/>
    <w:rsid w:val="00B16CAF"/>
    <w:rsid w:val="00B220DD"/>
    <w:rsid w:val="00B273C1"/>
    <w:rsid w:val="00B35A0F"/>
    <w:rsid w:val="00B36B2B"/>
    <w:rsid w:val="00B37769"/>
    <w:rsid w:val="00B37879"/>
    <w:rsid w:val="00B379B3"/>
    <w:rsid w:val="00B42273"/>
    <w:rsid w:val="00B4781D"/>
    <w:rsid w:val="00B5570C"/>
    <w:rsid w:val="00B56106"/>
    <w:rsid w:val="00B56559"/>
    <w:rsid w:val="00B63425"/>
    <w:rsid w:val="00B6436B"/>
    <w:rsid w:val="00B71D2B"/>
    <w:rsid w:val="00B721FA"/>
    <w:rsid w:val="00B96443"/>
    <w:rsid w:val="00B97876"/>
    <w:rsid w:val="00BA085B"/>
    <w:rsid w:val="00BB51B1"/>
    <w:rsid w:val="00BB5755"/>
    <w:rsid w:val="00BB6A4E"/>
    <w:rsid w:val="00BB75AD"/>
    <w:rsid w:val="00BC1879"/>
    <w:rsid w:val="00BC28F3"/>
    <w:rsid w:val="00BC5CB8"/>
    <w:rsid w:val="00BD056C"/>
    <w:rsid w:val="00BD39F3"/>
    <w:rsid w:val="00BE0E3C"/>
    <w:rsid w:val="00BE32B0"/>
    <w:rsid w:val="00BF1246"/>
    <w:rsid w:val="00BF1BB5"/>
    <w:rsid w:val="00BF4C04"/>
    <w:rsid w:val="00BF7DC1"/>
    <w:rsid w:val="00C07938"/>
    <w:rsid w:val="00C07963"/>
    <w:rsid w:val="00C133A1"/>
    <w:rsid w:val="00C23A20"/>
    <w:rsid w:val="00C310E3"/>
    <w:rsid w:val="00C44B88"/>
    <w:rsid w:val="00C462E5"/>
    <w:rsid w:val="00C4711A"/>
    <w:rsid w:val="00C54E10"/>
    <w:rsid w:val="00C562AC"/>
    <w:rsid w:val="00C56F4A"/>
    <w:rsid w:val="00C62087"/>
    <w:rsid w:val="00C63ED7"/>
    <w:rsid w:val="00C65D83"/>
    <w:rsid w:val="00C66778"/>
    <w:rsid w:val="00C70B8B"/>
    <w:rsid w:val="00C738B4"/>
    <w:rsid w:val="00C7651B"/>
    <w:rsid w:val="00C77241"/>
    <w:rsid w:val="00C8192B"/>
    <w:rsid w:val="00C8289D"/>
    <w:rsid w:val="00C83929"/>
    <w:rsid w:val="00C9223C"/>
    <w:rsid w:val="00C94F5B"/>
    <w:rsid w:val="00C96DD5"/>
    <w:rsid w:val="00CA06B1"/>
    <w:rsid w:val="00CA495C"/>
    <w:rsid w:val="00CA6559"/>
    <w:rsid w:val="00CA75C8"/>
    <w:rsid w:val="00CA7A00"/>
    <w:rsid w:val="00CB044E"/>
    <w:rsid w:val="00CB2710"/>
    <w:rsid w:val="00CB2ECB"/>
    <w:rsid w:val="00CB5B15"/>
    <w:rsid w:val="00CC39B0"/>
    <w:rsid w:val="00CC64E2"/>
    <w:rsid w:val="00CC71ED"/>
    <w:rsid w:val="00CC7754"/>
    <w:rsid w:val="00CD511B"/>
    <w:rsid w:val="00CD600A"/>
    <w:rsid w:val="00CD7DF8"/>
    <w:rsid w:val="00CE37D7"/>
    <w:rsid w:val="00CE6B2D"/>
    <w:rsid w:val="00CE7D0B"/>
    <w:rsid w:val="00CE7DF9"/>
    <w:rsid w:val="00CF455A"/>
    <w:rsid w:val="00CF72F9"/>
    <w:rsid w:val="00CF7F57"/>
    <w:rsid w:val="00D00E5B"/>
    <w:rsid w:val="00D02D4B"/>
    <w:rsid w:val="00D02F05"/>
    <w:rsid w:val="00D05EC6"/>
    <w:rsid w:val="00D06853"/>
    <w:rsid w:val="00D14CB8"/>
    <w:rsid w:val="00D1501F"/>
    <w:rsid w:val="00D15068"/>
    <w:rsid w:val="00D20366"/>
    <w:rsid w:val="00D22378"/>
    <w:rsid w:val="00D23DC9"/>
    <w:rsid w:val="00D25EE7"/>
    <w:rsid w:val="00D27088"/>
    <w:rsid w:val="00D4703D"/>
    <w:rsid w:val="00D47593"/>
    <w:rsid w:val="00D51328"/>
    <w:rsid w:val="00D51E39"/>
    <w:rsid w:val="00D57466"/>
    <w:rsid w:val="00D57F10"/>
    <w:rsid w:val="00D60CC3"/>
    <w:rsid w:val="00D6128A"/>
    <w:rsid w:val="00D624C4"/>
    <w:rsid w:val="00D634DE"/>
    <w:rsid w:val="00D7746C"/>
    <w:rsid w:val="00D8320E"/>
    <w:rsid w:val="00D862D0"/>
    <w:rsid w:val="00D91A0E"/>
    <w:rsid w:val="00D945D2"/>
    <w:rsid w:val="00D95210"/>
    <w:rsid w:val="00DA5451"/>
    <w:rsid w:val="00DB0830"/>
    <w:rsid w:val="00DB0EED"/>
    <w:rsid w:val="00DB2FFF"/>
    <w:rsid w:val="00DB41FB"/>
    <w:rsid w:val="00DC30B9"/>
    <w:rsid w:val="00DC5AA2"/>
    <w:rsid w:val="00DD5867"/>
    <w:rsid w:val="00DE0281"/>
    <w:rsid w:val="00DE0A47"/>
    <w:rsid w:val="00DE5519"/>
    <w:rsid w:val="00DF4C85"/>
    <w:rsid w:val="00DF63FD"/>
    <w:rsid w:val="00DF7B18"/>
    <w:rsid w:val="00DF7DAC"/>
    <w:rsid w:val="00E02757"/>
    <w:rsid w:val="00E0489C"/>
    <w:rsid w:val="00E058B0"/>
    <w:rsid w:val="00E108E1"/>
    <w:rsid w:val="00E12672"/>
    <w:rsid w:val="00E147BC"/>
    <w:rsid w:val="00E16DC5"/>
    <w:rsid w:val="00E26C47"/>
    <w:rsid w:val="00E2772D"/>
    <w:rsid w:val="00E31D6A"/>
    <w:rsid w:val="00E373D0"/>
    <w:rsid w:val="00E40BBD"/>
    <w:rsid w:val="00E422BB"/>
    <w:rsid w:val="00E45B07"/>
    <w:rsid w:val="00E45DB7"/>
    <w:rsid w:val="00E53C3A"/>
    <w:rsid w:val="00E5538D"/>
    <w:rsid w:val="00E66464"/>
    <w:rsid w:val="00E67C92"/>
    <w:rsid w:val="00E7450B"/>
    <w:rsid w:val="00E75E35"/>
    <w:rsid w:val="00E77652"/>
    <w:rsid w:val="00E841AD"/>
    <w:rsid w:val="00E86D52"/>
    <w:rsid w:val="00E93F1C"/>
    <w:rsid w:val="00E95A59"/>
    <w:rsid w:val="00EA4BB5"/>
    <w:rsid w:val="00EA5724"/>
    <w:rsid w:val="00EB527D"/>
    <w:rsid w:val="00EB6CE2"/>
    <w:rsid w:val="00EB7D79"/>
    <w:rsid w:val="00EC6B2A"/>
    <w:rsid w:val="00ED0EA9"/>
    <w:rsid w:val="00ED1DD0"/>
    <w:rsid w:val="00ED2372"/>
    <w:rsid w:val="00ED246E"/>
    <w:rsid w:val="00EE1086"/>
    <w:rsid w:val="00EE5C8A"/>
    <w:rsid w:val="00F0006B"/>
    <w:rsid w:val="00F02453"/>
    <w:rsid w:val="00F04F3C"/>
    <w:rsid w:val="00F0639B"/>
    <w:rsid w:val="00F21E3C"/>
    <w:rsid w:val="00F220A4"/>
    <w:rsid w:val="00F27868"/>
    <w:rsid w:val="00F32A36"/>
    <w:rsid w:val="00F34B88"/>
    <w:rsid w:val="00F41051"/>
    <w:rsid w:val="00F42D1F"/>
    <w:rsid w:val="00F552AF"/>
    <w:rsid w:val="00F679CE"/>
    <w:rsid w:val="00F710DC"/>
    <w:rsid w:val="00F711F4"/>
    <w:rsid w:val="00F7163E"/>
    <w:rsid w:val="00F75610"/>
    <w:rsid w:val="00F775B4"/>
    <w:rsid w:val="00F919C4"/>
    <w:rsid w:val="00F97AC0"/>
    <w:rsid w:val="00FA070D"/>
    <w:rsid w:val="00FA3F0C"/>
    <w:rsid w:val="00FA46D8"/>
    <w:rsid w:val="00FA732B"/>
    <w:rsid w:val="00FA7677"/>
    <w:rsid w:val="00FB094C"/>
    <w:rsid w:val="00FB0E3F"/>
    <w:rsid w:val="00FB20BE"/>
    <w:rsid w:val="00FB45AC"/>
    <w:rsid w:val="00FC0BF0"/>
    <w:rsid w:val="00FD3C09"/>
    <w:rsid w:val="00FD4410"/>
    <w:rsid w:val="00FD5107"/>
    <w:rsid w:val="00FD7B3C"/>
    <w:rsid w:val="00FE7CE1"/>
    <w:rsid w:val="00FE7E83"/>
    <w:rsid w:val="00FF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F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3FF4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133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33FF4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33FF4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rsid w:val="00D23DC9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uiPriority w:val="99"/>
    <w:rsid w:val="00D23DC9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ConsPlusTitlePage">
    <w:name w:val="ConsPlusTitlePage"/>
    <w:uiPriority w:val="99"/>
    <w:rsid w:val="00D23DC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7A57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60A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A5780"/>
  </w:style>
  <w:style w:type="paragraph" w:styleId="BalloonText">
    <w:name w:val="Balloon Text"/>
    <w:basedOn w:val="Normal"/>
    <w:link w:val="BalloonTextChar"/>
    <w:uiPriority w:val="99"/>
    <w:semiHidden/>
    <w:rsid w:val="00BB7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F9FD29CFD95FA6D0DDE0E67CC6520D766CE00108458AE496053EECD201144379451E2140k7E" TargetMode="External"/><Relationship Id="rId13" Type="http://schemas.openxmlformats.org/officeDocument/2006/relationships/hyperlink" Target="consultantplus://offline/ref=41EA97B8C20E01CA626C8792A11117CA48A43CE6F26E0AA78A648C4AiDE" TargetMode="External"/><Relationship Id="rId18" Type="http://schemas.openxmlformats.org/officeDocument/2006/relationships/hyperlink" Target="consultantplus://offline/ref=41EA97B8C20E01CA626C8792A11117CA4BA438E1FB315DA5DB3182A8C5BC6D8B4A1FD3BF5202DE4042i3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DF9FD29CFD95FA6D0DDE0E67CC6520D766CE102034E8AE496053EECD201144379451E280613873449k9E" TargetMode="External"/><Relationship Id="rId12" Type="http://schemas.openxmlformats.org/officeDocument/2006/relationships/hyperlink" Target="consultantplus://offline/ref=2C5877A28427F0AC7B623FE5C442C32346E2FBA245F57D05C3AD49E8180AB608B012BCF3A1DB399902DFC6h5r4E" TargetMode="External"/><Relationship Id="rId17" Type="http://schemas.openxmlformats.org/officeDocument/2006/relationships/hyperlink" Target="consultantplus://offline/ref=7D719FCB4F2D90F309AF1C337C09DA637062738CE222D72E0939813D1AE137BA5F9BCE423214D464n2T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EA97B8C20E01CA626C8792A11117CA4BA438E1FB315DA5DB3182A8C5BC6D8B4A1FD3BF5202DE4642i7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EA97B8C20E01CA626C8792A11117CA4BA53FE3FA315DA5DB3182A8C5BC6D8B4A1FD3BC5440iBE" TargetMode="External"/><Relationship Id="rId11" Type="http://schemas.openxmlformats.org/officeDocument/2006/relationships/hyperlink" Target="consultantplus://offline/ref=2C5877A28427F0AC7B6221E8D22E9F2E46E1A6AD44F572569AF212B54F03BC5FF75DE5B1E5D6389Ch0r4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D719FCB4F2D90F309AF1C337C09DA637062738CE222D72E0939813D1AE137BA5F9BCE423214D76En2T5F" TargetMode="External"/><Relationship Id="rId10" Type="http://schemas.openxmlformats.org/officeDocument/2006/relationships/hyperlink" Target="consultantplus://offline/ref=2C5877A28427F0AC7B6221E8D22E9F2E46E1A7AE4FFE72569AF212B54F03BC5FF75DE5B1E5D63891h0r3E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1EA97B8C20E01CA626C999FB77D4BC74BA765EEFD3853F68F6ED9F592B567DC0D508AFD160FDD46230BAC47iFE" TargetMode="External"/><Relationship Id="rId14" Type="http://schemas.openxmlformats.org/officeDocument/2006/relationships/hyperlink" Target="consultantplus://offline/ref=41EA97B8C20E01CA626C8792A11117CA4BA438E1FB315DA5DB3182A8C5BC6D8B4A1FD3BF5202DD4642i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5</Pages>
  <Words>2340</Words>
  <Characters>13342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8</cp:revision>
  <cp:lastPrinted>2016-04-27T11:07:00Z</cp:lastPrinted>
  <dcterms:created xsi:type="dcterms:W3CDTF">2016-03-10T05:31:00Z</dcterms:created>
  <dcterms:modified xsi:type="dcterms:W3CDTF">2016-04-27T11:08:00Z</dcterms:modified>
</cp:coreProperties>
</file>